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5D" w:rsidRPr="00DF49E3" w:rsidRDefault="00DF49E3" w:rsidP="0076725D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>Nr.  3</w:t>
      </w:r>
      <w:r w:rsidR="00E41B7E">
        <w:rPr>
          <w:rFonts w:ascii="Times New Roman" w:hAnsi="Times New Roman"/>
          <w:b/>
          <w:szCs w:val="24"/>
          <w:lang w:val="ro-RO"/>
        </w:rPr>
        <w:t>340/03.05.2018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76725D" w:rsidRPr="00DF11D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76725D" w:rsidRPr="00DF11D1" w:rsidRDefault="0076725D" w:rsidP="0076725D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="00EE5901">
        <w:rPr>
          <w:rFonts w:ascii="Times New Roman" w:hAnsi="Times New Roman"/>
          <w:b/>
          <w:szCs w:val="24"/>
          <w:lang w:val="ro-RO"/>
        </w:rPr>
        <w:t>ȘCOALA GIMNAZIALĂ ”KÁLNOKY LUDMILLA”</w:t>
      </w:r>
      <w:r w:rsidR="00AE4C5C">
        <w:rPr>
          <w:rFonts w:ascii="Times New Roman" w:hAnsi="Times New Roman"/>
          <w:b/>
          <w:szCs w:val="24"/>
          <w:lang w:val="ro-RO"/>
        </w:rPr>
        <w:t xml:space="preserve"> VALEA CRIȘULUI </w:t>
      </w:r>
      <w:r w:rsidR="00EE5901">
        <w:rPr>
          <w:rFonts w:ascii="Times New Roman" w:hAnsi="Times New Roman"/>
          <w:b/>
          <w:szCs w:val="24"/>
          <w:lang w:val="ro-RO"/>
        </w:rPr>
        <w:t xml:space="preserve"> 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4957FC" w:rsidRPr="00EE5901" w:rsidRDefault="0076725D" w:rsidP="0076725D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 w:rsidR="00C31BD4">
        <w:rPr>
          <w:rFonts w:ascii="Times New Roman" w:hAnsi="Times New Roman"/>
          <w:szCs w:val="24"/>
          <w:lang w:val="ro-RO"/>
        </w:rPr>
        <w:t>a examenului de bacalaureat 201</w:t>
      </w:r>
      <w:r w:rsidR="002C7EA6">
        <w:rPr>
          <w:rFonts w:ascii="Times New Roman" w:hAnsi="Times New Roman"/>
          <w:szCs w:val="24"/>
          <w:lang w:val="ro-RO"/>
        </w:rPr>
        <w:t>8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401487" w:rsidRDefault="00401487" w:rsidP="00401487">
      <w:pPr>
        <w:pStyle w:val="ListParagraph"/>
        <w:spacing w:line="276" w:lineRule="auto"/>
        <w:ind w:left="144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Profesori pentru îndeplinirea funcției de asistenți (supraveghetor probe scrise în perioada 25-28.06.2018 în mun. Sf. Gheorghe)</w:t>
      </w:r>
    </w:p>
    <w:p w:rsidR="0076725D" w:rsidRPr="00DF11D1" w:rsidRDefault="0076725D" w:rsidP="0076725D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76725D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5064B7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5D" w:rsidRPr="00DF11D1" w:rsidRDefault="0076725D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EE5901" w:rsidRPr="00DF11D1" w:rsidTr="00841D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01" w:rsidRPr="00DF11D1" w:rsidRDefault="00EE5901" w:rsidP="00841DE1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753941" w:rsidRPr="00EE5901" w:rsidRDefault="00753941" w:rsidP="00EE5901">
      <w:pPr>
        <w:rPr>
          <w:b/>
          <w:sz w:val="16"/>
          <w:szCs w:val="16"/>
          <w:lang w:val="hu-HU"/>
        </w:rPr>
      </w:pPr>
    </w:p>
    <w:p w:rsidR="0076725D" w:rsidRPr="00EE5901" w:rsidRDefault="001B2835" w:rsidP="00EE5901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 w:rsidR="00EE5901"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76725D" w:rsidRPr="00EE5901" w:rsidRDefault="0076725D" w:rsidP="00EE5901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="00EE5901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25D6C">
        <w:rPr>
          <w:rFonts w:ascii="Times New Roman" w:hAnsi="Times New Roman"/>
          <w:b/>
          <w:szCs w:val="24"/>
          <w:lang w:val="ro-RO"/>
        </w:rPr>
        <w:t>16.05.2018</w:t>
      </w:r>
    </w:p>
    <w:p w:rsidR="0076725D" w:rsidRPr="00DF11D1" w:rsidRDefault="0076725D" w:rsidP="0076725D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76725D" w:rsidRPr="00DF11D1" w:rsidRDefault="0076725D" w:rsidP="0076725D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254F47" w:rsidRPr="00EE5901" w:rsidRDefault="0076725D" w:rsidP="00EE590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prof. KISS IMRE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FARKAS CSABA ISTVAN 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</w:p>
    <w:sectPr w:rsidR="00254F47" w:rsidRPr="00EE590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96" w:rsidRDefault="001A6D96" w:rsidP="00E160F0">
      <w:pPr>
        <w:spacing w:after="0"/>
      </w:pPr>
      <w:r>
        <w:separator/>
      </w:r>
    </w:p>
  </w:endnote>
  <w:endnote w:type="continuationSeparator" w:id="0">
    <w:p w:rsidR="001A6D96" w:rsidRDefault="001A6D96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8B216F" w:rsidRPr="008B216F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96" w:rsidRDefault="001A6D96" w:rsidP="00E160F0">
      <w:pPr>
        <w:spacing w:after="0"/>
      </w:pPr>
      <w:r>
        <w:separator/>
      </w:r>
    </w:p>
  </w:footnote>
  <w:footnote w:type="continuationSeparator" w:id="0">
    <w:p w:rsidR="001A6D96" w:rsidRDefault="001A6D96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1A6D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A1652" w:rsidP="00CD486E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5867307</wp:posOffset>
              </wp:positionH>
              <wp:positionV relativeFrom="paragraph">
                <wp:posOffset>196905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5EC" w:rsidRPr="006A1652" w:rsidRDefault="00160365" w:rsidP="00F255EC">
                            <w:pPr>
                              <w:jc w:val="left"/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462pt;margin-top:15.5pt;width:231.15pt;height:43.7pt;z-index:251672576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F255EC" w:rsidRPr="006A1652" w:rsidRDefault="00160365" w:rsidP="00F255EC">
                      <w:pPr>
                        <w:jc w:val="left"/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73602B">
      <w:rPr>
        <w:noProof/>
        <w:lang w:val="ro-RO" w:eastAsia="ro-RO"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CD486E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1A6D96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6725D">
      <w:rPr>
        <w:noProof/>
        <w:lang w:val="ro-RO" w:eastAsia="ro-RO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287"/>
    <w:multiLevelType w:val="hybridMultilevel"/>
    <w:tmpl w:val="A7D05D50"/>
    <w:lvl w:ilvl="0" w:tplc="E2CC28B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A17BCF"/>
    <w:multiLevelType w:val="hybridMultilevel"/>
    <w:tmpl w:val="D61E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252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A269D8"/>
    <w:multiLevelType w:val="hybridMultilevel"/>
    <w:tmpl w:val="A002022A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7"/>
  </w:num>
  <w:num w:numId="3">
    <w:abstractNumId w:val="13"/>
  </w:num>
  <w:num w:numId="4">
    <w:abstractNumId w:val="30"/>
  </w:num>
  <w:num w:numId="5">
    <w:abstractNumId w:val="2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1"/>
  </w:num>
  <w:num w:numId="19">
    <w:abstractNumId w:val="17"/>
  </w:num>
  <w:num w:numId="20">
    <w:abstractNumId w:val="19"/>
  </w:num>
  <w:num w:numId="21">
    <w:abstractNumId w:val="29"/>
  </w:num>
  <w:num w:numId="22">
    <w:abstractNumId w:val="18"/>
  </w:num>
  <w:num w:numId="23">
    <w:abstractNumId w:val="21"/>
  </w:num>
  <w:num w:numId="24">
    <w:abstractNumId w:val="32"/>
  </w:num>
  <w:num w:numId="25">
    <w:abstractNumId w:val="14"/>
  </w:num>
  <w:num w:numId="26">
    <w:abstractNumId w:val="28"/>
  </w:num>
  <w:num w:numId="27">
    <w:abstractNumId w:val="20"/>
  </w:num>
  <w:num w:numId="28">
    <w:abstractNumId w:val="22"/>
  </w:num>
  <w:num w:numId="29">
    <w:abstractNumId w:val="24"/>
  </w:num>
  <w:num w:numId="30">
    <w:abstractNumId w:val="2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14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3F51"/>
    <w:rsid w:val="000D4C22"/>
    <w:rsid w:val="000F09DE"/>
    <w:rsid w:val="000F16C6"/>
    <w:rsid w:val="000F30BC"/>
    <w:rsid w:val="000F695A"/>
    <w:rsid w:val="00114583"/>
    <w:rsid w:val="00114EB4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AFB"/>
    <w:rsid w:val="00151B5D"/>
    <w:rsid w:val="00152428"/>
    <w:rsid w:val="00157B5C"/>
    <w:rsid w:val="00160365"/>
    <w:rsid w:val="00164316"/>
    <w:rsid w:val="00171A72"/>
    <w:rsid w:val="001857C8"/>
    <w:rsid w:val="00187986"/>
    <w:rsid w:val="00193909"/>
    <w:rsid w:val="001A336C"/>
    <w:rsid w:val="001A6D96"/>
    <w:rsid w:val="001B159B"/>
    <w:rsid w:val="001B2835"/>
    <w:rsid w:val="001B4EF3"/>
    <w:rsid w:val="001B7798"/>
    <w:rsid w:val="001C0FF7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C7EA6"/>
    <w:rsid w:val="002D59FE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57BA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1487"/>
    <w:rsid w:val="00403969"/>
    <w:rsid w:val="004055F4"/>
    <w:rsid w:val="00413451"/>
    <w:rsid w:val="004147A2"/>
    <w:rsid w:val="00424B89"/>
    <w:rsid w:val="00426430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7FC"/>
    <w:rsid w:val="004958FF"/>
    <w:rsid w:val="004A4ACE"/>
    <w:rsid w:val="004A5F88"/>
    <w:rsid w:val="004A7878"/>
    <w:rsid w:val="004B1D24"/>
    <w:rsid w:val="004C65D0"/>
    <w:rsid w:val="004D10F1"/>
    <w:rsid w:val="004D1A8D"/>
    <w:rsid w:val="004D4596"/>
    <w:rsid w:val="004E0F7A"/>
    <w:rsid w:val="004E53C3"/>
    <w:rsid w:val="004F3F88"/>
    <w:rsid w:val="005064B7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25D6C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C6114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3941"/>
    <w:rsid w:val="007555F3"/>
    <w:rsid w:val="0076147F"/>
    <w:rsid w:val="00766CB3"/>
    <w:rsid w:val="0076725D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13E2A"/>
    <w:rsid w:val="008226F9"/>
    <w:rsid w:val="00827087"/>
    <w:rsid w:val="00836061"/>
    <w:rsid w:val="008379B4"/>
    <w:rsid w:val="0084042A"/>
    <w:rsid w:val="008456F0"/>
    <w:rsid w:val="00851942"/>
    <w:rsid w:val="008538BC"/>
    <w:rsid w:val="00856A3A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B216F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4C5C"/>
    <w:rsid w:val="00AE566E"/>
    <w:rsid w:val="00AE5F27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B138D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1BD4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49E3"/>
    <w:rsid w:val="00E05EDB"/>
    <w:rsid w:val="00E157DD"/>
    <w:rsid w:val="00E160F0"/>
    <w:rsid w:val="00E17CE8"/>
    <w:rsid w:val="00E210D5"/>
    <w:rsid w:val="00E27130"/>
    <w:rsid w:val="00E301DE"/>
    <w:rsid w:val="00E414E7"/>
    <w:rsid w:val="00E41B7E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5901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29A4"/>
    <w:rsid w:val="00FE37B4"/>
    <w:rsid w:val="00FE4F0C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E85BA14-1672-404B-9A94-36C483D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25D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%20Csaba%20Istv&#225;n\Downloads\Antet-2017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D78E6-49DF-4977-8AE6-AAC7B68B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Antet-2017-Landscape</Template>
  <TotalTime>8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Farkas Csaba István</cp:lastModifiedBy>
  <cp:revision>5</cp:revision>
  <cp:lastPrinted>2018-05-03T12:52:00Z</cp:lastPrinted>
  <dcterms:created xsi:type="dcterms:W3CDTF">2018-05-03T12:59:00Z</dcterms:created>
  <dcterms:modified xsi:type="dcterms:W3CDTF">2018-05-03T13:23:00Z</dcterms:modified>
</cp:coreProperties>
</file>