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93" w:rsidRDefault="007F4093" w:rsidP="00800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INVITAŢIE</w:t>
      </w:r>
    </w:p>
    <w:p w:rsidR="007F4093" w:rsidRDefault="007F4093" w:rsidP="00800834">
      <w:pPr>
        <w:jc w:val="both"/>
        <w:rPr>
          <w:b/>
          <w:sz w:val="28"/>
          <w:szCs w:val="28"/>
        </w:rPr>
      </w:pPr>
    </w:p>
    <w:p w:rsidR="007F4093" w:rsidRDefault="007F4093" w:rsidP="00D74F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Inspectoratul de Poliţie Judeţean Covasna, Inspectoratul Şcolar Judeţean Covasna şi Palatul Copiilor Sf. Gheorghe organizează, în data de 16.05.2014, între orele 13.00 – 15.00, la sediul Palatului Copiilor Sf. Gheorghe, etapa judeţeană a concursului „Educaţie rutieră. Educaţie pentru viaţă”.</w:t>
      </w:r>
    </w:p>
    <w:p w:rsidR="007F4093" w:rsidRDefault="007F4093" w:rsidP="00D74F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Regulamentul de desfăşurare al concursului este ataşat.</w:t>
      </w:r>
    </w:p>
    <w:p w:rsidR="007F4093" w:rsidRDefault="007F4093" w:rsidP="00D74F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Rugăm confirmarea participării echipelor până la data de 14.05.2014, la adresele de e-mail </w:t>
      </w:r>
      <w:hyperlink r:id="rId4" w:history="1">
        <w:r>
          <w:rPr>
            <w:rStyle w:val="Hyperlink"/>
            <w:b/>
            <w:sz w:val="28"/>
            <w:szCs w:val="28"/>
          </w:rPr>
          <w:t>prevenire_covasna@yahoo.com</w:t>
        </w:r>
      </w:hyperlink>
      <w:r>
        <w:rPr>
          <w:b/>
          <w:sz w:val="28"/>
          <w:szCs w:val="28"/>
        </w:rPr>
        <w:t xml:space="preserve">, respectiv </w:t>
      </w:r>
      <w:hyperlink r:id="rId5" w:history="1">
        <w:r>
          <w:rPr>
            <w:rStyle w:val="Hyperlink"/>
            <w:b/>
            <w:sz w:val="28"/>
            <w:szCs w:val="28"/>
          </w:rPr>
          <w:t>zimo76@gmail.com</w:t>
        </w:r>
      </w:hyperlink>
      <w:r>
        <w:rPr>
          <w:b/>
          <w:sz w:val="28"/>
          <w:szCs w:val="28"/>
        </w:rPr>
        <w:t>.</w:t>
      </w:r>
    </w:p>
    <w:p w:rsidR="007F4093" w:rsidRPr="00D74F36" w:rsidRDefault="007F4093" w:rsidP="00D74F36">
      <w:pPr>
        <w:jc w:val="both"/>
        <w:rPr>
          <w:b/>
          <w:sz w:val="28"/>
          <w:szCs w:val="28"/>
        </w:rPr>
      </w:pPr>
    </w:p>
    <w:p w:rsidR="007F4093" w:rsidRDefault="007F4093" w:rsidP="00D74F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Vă aşteptăm!</w:t>
      </w:r>
    </w:p>
    <w:p w:rsidR="007F4093" w:rsidRDefault="007F4093" w:rsidP="00D74F36">
      <w:pPr>
        <w:jc w:val="both"/>
      </w:pPr>
    </w:p>
    <w:sectPr w:rsidR="007F4093" w:rsidSect="006265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834"/>
    <w:rsid w:val="000303F7"/>
    <w:rsid w:val="001158F1"/>
    <w:rsid w:val="00321830"/>
    <w:rsid w:val="006253D3"/>
    <w:rsid w:val="00626551"/>
    <w:rsid w:val="007F4093"/>
    <w:rsid w:val="00800834"/>
    <w:rsid w:val="00D7155E"/>
    <w:rsid w:val="00D7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34"/>
    <w:rPr>
      <w:rFonts w:ascii="Times New Roman" w:eastAsia="Times New Roman" w:hAnsi="Times New Roman"/>
      <w:sz w:val="24"/>
      <w:szCs w:val="24"/>
      <w:lang w:val="ro-RO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008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mo76@gmail.com" TargetMode="External"/><Relationship Id="rId4" Type="http://schemas.openxmlformats.org/officeDocument/2006/relationships/hyperlink" Target="mailto:prevenire_covas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77</Words>
  <Characters>535</Characters>
  <Application>Microsoft Office Outlook</Application>
  <DocSecurity>0</DocSecurity>
  <Lines>0</Lines>
  <Paragraphs>0</Paragraphs>
  <ScaleCrop>false</ScaleCrop>
  <Company>ipjcv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toth_sigismund_CV</dc:creator>
  <cp:keywords/>
  <dc:description/>
  <cp:lastModifiedBy>Imola</cp:lastModifiedBy>
  <cp:revision>2</cp:revision>
  <dcterms:created xsi:type="dcterms:W3CDTF">2014-05-08T06:29:00Z</dcterms:created>
  <dcterms:modified xsi:type="dcterms:W3CDTF">2014-05-08T17:11:00Z</dcterms:modified>
</cp:coreProperties>
</file>